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8" w:type="dxa"/>
        <w:tblLook w:val="01E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024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AB07AB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                       </w:t>
            </w:r>
            <w:r w:rsidR="00AB07A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Директор МБОУ «СОШ № 3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________________ </w:t>
            </w:r>
            <w:proofErr w:type="spellStart"/>
            <w:r w:rsidR="00AB07A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Ш.Н.Назаралиева</w:t>
            </w:r>
            <w:proofErr w:type="spellEnd"/>
          </w:p>
        </w:tc>
      </w:tr>
    </w:tbl>
    <w:p w:rsidR="00306068" w:rsidRDefault="00306068"/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4431119"/>
      <w:r w:rsidRPr="003003B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3003B0">
        <w:rPr>
          <w:rFonts w:ascii="Times New Roman" w:hAnsi="Times New Roman" w:cs="Times New Roman"/>
          <w:b/>
          <w:sz w:val="24"/>
          <w:szCs w:val="24"/>
        </w:rPr>
        <w:t>б использовании сети 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003B0" w:rsidRDefault="00AB07AB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«СОШ № 3</w:t>
      </w:r>
      <w:r w:rsidR="003003B0" w:rsidRPr="003003B0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г. Дербент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1.1. Использование сети Интернет в МБОУ  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 w:rsidR="00AB07AB">
        <w:rPr>
          <w:rFonts w:ascii="Times New Roman" w:hAnsi="Times New Roman" w:cs="Times New Roman"/>
          <w:sz w:val="24"/>
          <w:szCs w:val="24"/>
        </w:rPr>
        <w:t>а №3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003B0">
        <w:rPr>
          <w:rFonts w:ascii="Times New Roman" w:hAnsi="Times New Roman" w:cs="Times New Roman"/>
          <w:sz w:val="24"/>
          <w:szCs w:val="24"/>
        </w:rPr>
        <w:t>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1.3. Настоящее Положение  имеет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1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3003B0">
        <w:rPr>
          <w:rFonts w:ascii="Times New Roman" w:hAnsi="Times New Roman" w:cs="Times New Roman"/>
          <w:sz w:val="24"/>
          <w:szCs w:val="24"/>
        </w:rPr>
        <w:t>  </w:t>
      </w: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3003B0"/>
    <w:rsid w:val="00024738"/>
    <w:rsid w:val="003003B0"/>
    <w:rsid w:val="00306068"/>
    <w:rsid w:val="0034691B"/>
    <w:rsid w:val="00975DCB"/>
    <w:rsid w:val="00AB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5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5</cp:revision>
  <cp:lastPrinted>2016-12-11T12:23:00Z</cp:lastPrinted>
  <dcterms:created xsi:type="dcterms:W3CDTF">2015-02-13T09:28:00Z</dcterms:created>
  <dcterms:modified xsi:type="dcterms:W3CDTF">2018-03-03T12:10:00Z</dcterms:modified>
</cp:coreProperties>
</file>